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85" w:tblpY="2343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9"/>
        <w:gridCol w:w="283"/>
        <w:gridCol w:w="794"/>
        <w:gridCol w:w="337"/>
        <w:gridCol w:w="920"/>
        <w:gridCol w:w="70"/>
        <w:gridCol w:w="769"/>
        <w:gridCol w:w="210"/>
        <w:gridCol w:w="294"/>
        <w:gridCol w:w="394"/>
        <w:gridCol w:w="420"/>
        <w:gridCol w:w="504"/>
        <w:gridCol w:w="20"/>
        <w:gridCol w:w="1073"/>
        <w:gridCol w:w="361"/>
        <w:gridCol w:w="1692"/>
      </w:tblGrid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6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273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2D0EA1" w:rsidRDefault="002D0EA1" w:rsidP="002D0EA1">
            <w:pPr>
              <w:overflowPunct w:val="0"/>
              <w:autoSpaceDE w:val="0"/>
              <w:autoSpaceDN w:val="0"/>
              <w:ind w:firstLineChars="250" w:firstLine="3168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照片</w:t>
            </w: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6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1131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273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是否皈依</w:t>
            </w:r>
          </w:p>
        </w:tc>
        <w:tc>
          <w:tcPr>
            <w:tcW w:w="1434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1" w:type="dxa"/>
            <w:vMerge/>
            <w:vAlign w:val="center"/>
          </w:tcPr>
          <w:p w:rsidR="002D0EA1" w:rsidRDefault="002D0EA1">
            <w:pPr>
              <w:adjustRightInd/>
              <w:snapToGrid/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66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移动电话</w:t>
            </w:r>
          </w:p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（或固定电话）</w:t>
            </w:r>
          </w:p>
        </w:tc>
        <w:tc>
          <w:tcPr>
            <w:tcW w:w="2121" w:type="dxa"/>
            <w:gridSpan w:val="4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898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434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1" w:type="dxa"/>
            <w:vMerge/>
            <w:vAlign w:val="center"/>
          </w:tcPr>
          <w:p w:rsidR="002D0EA1" w:rsidRDefault="002D0EA1">
            <w:pPr>
              <w:adjustRightInd/>
              <w:snapToGrid/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66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3788" w:type="dxa"/>
            <w:gridSpan w:val="8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kern w:val="2"/>
                <w:sz w:val="21"/>
                <w:szCs w:val="21"/>
              </w:rPr>
              <w:t>QQ</w:t>
            </w:r>
          </w:p>
        </w:tc>
        <w:tc>
          <w:tcPr>
            <w:tcW w:w="1434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1" w:type="dxa"/>
            <w:vMerge/>
            <w:vAlign w:val="center"/>
          </w:tcPr>
          <w:p w:rsidR="002D0EA1" w:rsidRDefault="002D0EA1">
            <w:pPr>
              <w:adjustRightInd/>
              <w:snapToGrid/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5057" w:type="dxa"/>
            <w:gridSpan w:val="9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有无“传染病、心脏病、哮喘病、精神病、过敏症</w:t>
            </w:r>
          </w:p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肝炎”等疾病</w:t>
            </w:r>
          </w:p>
        </w:tc>
        <w:tc>
          <w:tcPr>
            <w:tcW w:w="4463" w:type="dxa"/>
            <w:gridSpan w:val="7"/>
            <w:vAlign w:val="center"/>
          </w:tcPr>
          <w:p w:rsidR="002D0EA1" w:rsidRDefault="002D0EA1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077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343" w:type="dxa"/>
            <w:gridSpan w:val="4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3146" w:type="dxa"/>
            <w:gridSpan w:val="4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994" w:type="dxa"/>
            <w:gridSpan w:val="11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职称</w:t>
            </w:r>
          </w:p>
        </w:tc>
        <w:tc>
          <w:tcPr>
            <w:tcW w:w="205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8140" w:type="dxa"/>
            <w:gridSpan w:val="15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995" w:type="dxa"/>
            <w:gridSpan w:val="11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邮编</w:t>
            </w:r>
          </w:p>
        </w:tc>
        <w:tc>
          <w:tcPr>
            <w:tcW w:w="2053" w:type="dxa"/>
            <w:gridSpan w:val="2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共修经历</w:t>
            </w:r>
          </w:p>
        </w:tc>
        <w:tc>
          <w:tcPr>
            <w:tcW w:w="8140" w:type="dxa"/>
            <w:gridSpan w:val="15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□佛教夏令营□禅七□佛七□法会□</w:t>
            </w: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1772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特长</w:t>
            </w:r>
          </w:p>
        </w:tc>
        <w:tc>
          <w:tcPr>
            <w:tcW w:w="3383" w:type="dxa"/>
            <w:gridSpan w:val="7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爱好</w:t>
            </w:r>
          </w:p>
        </w:tc>
        <w:tc>
          <w:tcPr>
            <w:tcW w:w="3649" w:type="dxa"/>
            <w:gridSpan w:val="5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D0EA1">
        <w:tblPrEx>
          <w:tblCellMar>
            <w:top w:w="0" w:type="dxa"/>
            <w:bottom w:w="0" w:type="dxa"/>
          </w:tblCellMar>
        </w:tblPrEx>
        <w:trPr>
          <w:cantSplit/>
          <w:trHeight w:val="2378"/>
        </w:trPr>
        <w:tc>
          <w:tcPr>
            <w:tcW w:w="1380" w:type="dxa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备注</w:t>
            </w:r>
          </w:p>
        </w:tc>
        <w:tc>
          <w:tcPr>
            <w:tcW w:w="8140" w:type="dxa"/>
            <w:gridSpan w:val="15"/>
            <w:vAlign w:val="center"/>
          </w:tcPr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  <w:p w:rsidR="002D0EA1" w:rsidRDefault="002D0EA1">
            <w:pPr>
              <w:overflowPunct w:val="0"/>
              <w:autoSpaceDE w:val="0"/>
              <w:autoSpaceDN w:val="0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:rsidR="002D0EA1" w:rsidRDefault="002D0EA1">
      <w:pPr>
        <w:tabs>
          <w:tab w:val="left" w:pos="1130"/>
        </w:tabs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和合·国学夏令营志愿者报名表</w:t>
      </w:r>
    </w:p>
    <w:p w:rsidR="002D0EA1" w:rsidRPr="006C1A0B" w:rsidRDefault="002D0EA1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注：儿童夏令营期间，志愿者需要全程陪同，需</w:t>
      </w:r>
      <w:r w:rsidRPr="006C1A0B">
        <w:rPr>
          <w:rFonts w:ascii="宋体" w:eastAsia="宋体" w:hAnsi="宋体" w:hint="eastAsia"/>
          <w:b/>
          <w:sz w:val="24"/>
          <w:szCs w:val="24"/>
        </w:rPr>
        <w:t>自带洗漱用品</w:t>
      </w:r>
      <w:r>
        <w:rPr>
          <w:rFonts w:ascii="宋体" w:eastAsia="宋体" w:hAnsi="宋体" w:hint="eastAsia"/>
          <w:b/>
          <w:sz w:val="24"/>
          <w:szCs w:val="24"/>
        </w:rPr>
        <w:t>。</w:t>
      </w:r>
    </w:p>
    <w:sectPr w:rsidR="002D0EA1" w:rsidRPr="006C1A0B" w:rsidSect="0032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8F8"/>
    <w:rsid w:val="002D0EA1"/>
    <w:rsid w:val="003248F8"/>
    <w:rsid w:val="004543E9"/>
    <w:rsid w:val="006C1A0B"/>
    <w:rsid w:val="00DB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8F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248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48F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248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48F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201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深度联盟http:/sdwm.org</dc:creator>
  <cp:keywords/>
  <dc:description/>
  <cp:lastModifiedBy>senlan-cb188</cp:lastModifiedBy>
  <cp:revision>2</cp:revision>
  <dcterms:created xsi:type="dcterms:W3CDTF">2014-05-19T01:12:00Z</dcterms:created>
  <dcterms:modified xsi:type="dcterms:W3CDTF">2014-06-04T07:14:00Z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