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C2" w:rsidRPr="001B2E42" w:rsidRDefault="00B954C2" w:rsidP="001B2E42">
      <w:pPr>
        <w:tabs>
          <w:tab w:val="left" w:pos="1130"/>
        </w:tabs>
        <w:spacing w:line="220" w:lineRule="atLeast"/>
        <w:jc w:val="center"/>
        <w:rPr>
          <w:b/>
          <w:sz w:val="28"/>
          <w:szCs w:val="28"/>
        </w:rPr>
      </w:pPr>
      <w:r w:rsidRPr="001B2E42">
        <w:rPr>
          <w:rFonts w:hint="eastAsia"/>
          <w:b/>
          <w:sz w:val="28"/>
          <w:szCs w:val="28"/>
        </w:rPr>
        <w:t>和合·</w:t>
      </w:r>
      <w:r>
        <w:rPr>
          <w:rFonts w:hint="eastAsia"/>
          <w:b/>
          <w:sz w:val="28"/>
          <w:szCs w:val="28"/>
        </w:rPr>
        <w:t>国</w:t>
      </w:r>
      <w:r w:rsidRPr="001B2E42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儿童夏令营</w:t>
      </w:r>
      <w:r w:rsidRPr="001B2E42">
        <w:rPr>
          <w:rFonts w:hint="eastAsia"/>
          <w:b/>
          <w:sz w:val="28"/>
          <w:szCs w:val="28"/>
        </w:rPr>
        <w:t>报名表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7"/>
        <w:gridCol w:w="188"/>
        <w:gridCol w:w="896"/>
        <w:gridCol w:w="364"/>
        <w:gridCol w:w="900"/>
        <w:gridCol w:w="1076"/>
        <w:gridCol w:w="188"/>
        <w:gridCol w:w="1439"/>
        <w:gridCol w:w="532"/>
        <w:gridCol w:w="904"/>
        <w:gridCol w:w="1696"/>
      </w:tblGrid>
      <w:tr w:rsidR="00B954C2" w:rsidRPr="0012040D" w:rsidTr="00912EF1">
        <w:trPr>
          <w:cantSplit/>
          <w:trHeight w:val="454"/>
        </w:trPr>
        <w:tc>
          <w:tcPr>
            <w:tcW w:w="1357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8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B954C2" w:rsidRPr="0012040D" w:rsidRDefault="00B954C2" w:rsidP="00B954C2">
            <w:pPr>
              <w:overflowPunct w:val="0"/>
              <w:autoSpaceDE w:val="0"/>
              <w:autoSpaceDN w:val="0"/>
              <w:ind w:firstLineChars="250" w:firstLine="3168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</w:tc>
      </w:tr>
      <w:tr w:rsidR="00B954C2" w:rsidRPr="0012040D" w:rsidTr="00912EF1">
        <w:trPr>
          <w:cantSplit/>
          <w:trHeight w:val="454"/>
        </w:trPr>
        <w:tc>
          <w:tcPr>
            <w:tcW w:w="1357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08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1436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B954C2" w:rsidRPr="0012040D" w:rsidRDefault="00B954C2" w:rsidP="00912EF1">
            <w:pPr>
              <w:adjustRightInd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54"/>
        </w:trPr>
        <w:tc>
          <w:tcPr>
            <w:tcW w:w="1357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身体状况</w:t>
            </w:r>
          </w:p>
        </w:tc>
        <w:tc>
          <w:tcPr>
            <w:tcW w:w="108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就读学校</w:t>
            </w: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就读年级</w:t>
            </w:r>
          </w:p>
        </w:tc>
        <w:tc>
          <w:tcPr>
            <w:tcW w:w="1436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B954C2" w:rsidRPr="0012040D" w:rsidRDefault="00B954C2" w:rsidP="00912EF1">
            <w:pPr>
              <w:adjustRightInd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17"/>
        </w:trPr>
        <w:tc>
          <w:tcPr>
            <w:tcW w:w="1357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腰围</w:t>
            </w:r>
          </w:p>
        </w:tc>
        <w:tc>
          <w:tcPr>
            <w:tcW w:w="1264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鞋尺码</w:t>
            </w:r>
          </w:p>
        </w:tc>
        <w:tc>
          <w:tcPr>
            <w:tcW w:w="1436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B954C2" w:rsidRPr="0012040D" w:rsidRDefault="00B954C2" w:rsidP="00912EF1">
            <w:pPr>
              <w:adjustRightInd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FA3EB5">
        <w:trPr>
          <w:cantSplit/>
          <w:trHeight w:val="791"/>
        </w:trPr>
        <w:tc>
          <w:tcPr>
            <w:tcW w:w="4969" w:type="dxa"/>
            <w:gridSpan w:val="7"/>
            <w:vAlign w:val="center"/>
          </w:tcPr>
          <w:p w:rsidR="00B954C2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有无“传染病、心脏病、哮喘病、精神病、过敏症</w:t>
            </w:r>
          </w:p>
          <w:p w:rsidR="00B954C2" w:rsidRPr="0012040D" w:rsidRDefault="00B954C2" w:rsidP="00936E47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肝炎”等疾病</w:t>
            </w:r>
          </w:p>
        </w:tc>
        <w:tc>
          <w:tcPr>
            <w:tcW w:w="4571" w:type="dxa"/>
            <w:gridSpan w:val="4"/>
            <w:vAlign w:val="center"/>
          </w:tcPr>
          <w:p w:rsidR="00B954C2" w:rsidRPr="0012040D" w:rsidRDefault="00B954C2" w:rsidP="00936E4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</w:trPr>
        <w:tc>
          <w:tcPr>
            <w:tcW w:w="1545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班级</w:t>
            </w:r>
            <w:r w:rsidRPr="0012040D">
              <w:rPr>
                <w:rFonts w:ascii="宋体" w:eastAsia="宋体" w:hAnsi="宋体" w:hint="eastAsia"/>
                <w:sz w:val="21"/>
                <w:szCs w:val="21"/>
              </w:rPr>
              <w:t>担任工作</w:t>
            </w:r>
          </w:p>
        </w:tc>
        <w:tc>
          <w:tcPr>
            <w:tcW w:w="3424" w:type="dxa"/>
            <w:gridSpan w:val="5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75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家庭信仰</w:t>
            </w:r>
          </w:p>
        </w:tc>
        <w:tc>
          <w:tcPr>
            <w:tcW w:w="169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54"/>
        </w:trPr>
        <w:tc>
          <w:tcPr>
            <w:tcW w:w="1545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家庭地址</w:t>
            </w:r>
          </w:p>
        </w:tc>
        <w:tc>
          <w:tcPr>
            <w:tcW w:w="5395" w:type="dxa"/>
            <w:gridSpan w:val="7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69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95"/>
        </w:trPr>
        <w:tc>
          <w:tcPr>
            <w:tcW w:w="1545" w:type="dxa"/>
            <w:gridSpan w:val="2"/>
            <w:vMerge w:val="restart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家庭成员</w:t>
            </w: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07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1627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3132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工作地址</w:t>
            </w:r>
          </w:p>
        </w:tc>
      </w:tr>
      <w:tr w:rsidR="00B954C2" w:rsidRPr="0012040D" w:rsidTr="00912EF1">
        <w:trPr>
          <w:cantSplit/>
          <w:trHeight w:val="495"/>
        </w:trPr>
        <w:tc>
          <w:tcPr>
            <w:tcW w:w="1545" w:type="dxa"/>
            <w:gridSpan w:val="2"/>
            <w:vMerge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95"/>
        </w:trPr>
        <w:tc>
          <w:tcPr>
            <w:tcW w:w="1545" w:type="dxa"/>
            <w:gridSpan w:val="2"/>
            <w:vMerge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95"/>
        </w:trPr>
        <w:tc>
          <w:tcPr>
            <w:tcW w:w="1545" w:type="dxa"/>
            <w:gridSpan w:val="2"/>
            <w:vMerge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95"/>
        </w:trPr>
        <w:tc>
          <w:tcPr>
            <w:tcW w:w="1545" w:type="dxa"/>
            <w:gridSpan w:val="2"/>
            <w:vMerge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495"/>
        </w:trPr>
        <w:tc>
          <w:tcPr>
            <w:tcW w:w="1545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紧急联系人</w:t>
            </w: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32" w:type="dxa"/>
            <w:gridSpan w:val="3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705"/>
        </w:trPr>
        <w:tc>
          <w:tcPr>
            <w:tcW w:w="1545" w:type="dxa"/>
            <w:gridSpan w:val="2"/>
            <w:vMerge w:val="restart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自我评价</w:t>
            </w: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优点</w:t>
            </w:r>
          </w:p>
        </w:tc>
        <w:tc>
          <w:tcPr>
            <w:tcW w:w="6735" w:type="dxa"/>
            <w:gridSpan w:val="7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1175"/>
        </w:trPr>
        <w:tc>
          <w:tcPr>
            <w:tcW w:w="1545" w:type="dxa"/>
            <w:gridSpan w:val="2"/>
            <w:vMerge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缺点</w:t>
            </w:r>
          </w:p>
        </w:tc>
        <w:tc>
          <w:tcPr>
            <w:tcW w:w="6735" w:type="dxa"/>
            <w:gridSpan w:val="7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1374"/>
        </w:trPr>
        <w:tc>
          <w:tcPr>
            <w:tcW w:w="1545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特长及爱好</w:t>
            </w:r>
          </w:p>
        </w:tc>
        <w:tc>
          <w:tcPr>
            <w:tcW w:w="7995" w:type="dxa"/>
            <w:gridSpan w:val="9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54C2" w:rsidRPr="0012040D" w:rsidTr="00912EF1">
        <w:trPr>
          <w:cantSplit/>
          <w:trHeight w:val="1123"/>
        </w:trPr>
        <w:tc>
          <w:tcPr>
            <w:tcW w:w="1545" w:type="dxa"/>
            <w:gridSpan w:val="2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040D">
              <w:rPr>
                <w:rFonts w:ascii="宋体" w:eastAsia="宋体" w:hAnsi="宋体" w:hint="eastAsia"/>
                <w:sz w:val="21"/>
                <w:szCs w:val="21"/>
              </w:rPr>
              <w:t>家长委托意见</w:t>
            </w:r>
          </w:p>
        </w:tc>
        <w:tc>
          <w:tcPr>
            <w:tcW w:w="7995" w:type="dxa"/>
            <w:gridSpan w:val="9"/>
            <w:vAlign w:val="center"/>
          </w:tcPr>
          <w:p w:rsidR="00B954C2" w:rsidRPr="0012040D" w:rsidRDefault="00B954C2" w:rsidP="00912EF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954C2" w:rsidRPr="00374CF1" w:rsidRDefault="00B954C2" w:rsidP="00340355">
      <w:pPr>
        <w:tabs>
          <w:tab w:val="left" w:pos="1130"/>
        </w:tabs>
        <w:spacing w:line="220" w:lineRule="atLeast"/>
        <w:jc w:val="both"/>
        <w:rPr>
          <w:b/>
          <w:sz w:val="24"/>
          <w:szCs w:val="24"/>
        </w:rPr>
      </w:pPr>
      <w:r w:rsidRPr="00DF1B3B">
        <w:rPr>
          <w:rFonts w:hint="eastAsia"/>
          <w:b/>
          <w:sz w:val="24"/>
          <w:szCs w:val="24"/>
        </w:rPr>
        <w:t>注：</w:t>
      </w:r>
      <w:r w:rsidRPr="00374CF1">
        <w:rPr>
          <w:rFonts w:hint="eastAsia"/>
          <w:b/>
          <w:sz w:val="24"/>
          <w:szCs w:val="24"/>
        </w:rPr>
        <w:t>自带洗漱用品</w:t>
      </w:r>
      <w:r>
        <w:rPr>
          <w:rFonts w:hint="eastAsia"/>
          <w:b/>
          <w:sz w:val="24"/>
          <w:szCs w:val="24"/>
        </w:rPr>
        <w:t>。</w:t>
      </w:r>
    </w:p>
    <w:sectPr w:rsidR="00B954C2" w:rsidRPr="00374C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C2" w:rsidRDefault="00B954C2" w:rsidP="00C20C0F">
      <w:pPr>
        <w:spacing w:after="0"/>
      </w:pPr>
      <w:r>
        <w:separator/>
      </w:r>
    </w:p>
  </w:endnote>
  <w:endnote w:type="continuationSeparator" w:id="1">
    <w:p w:rsidR="00B954C2" w:rsidRDefault="00B954C2" w:rsidP="00C20C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C2" w:rsidRDefault="00B954C2" w:rsidP="00C20C0F">
      <w:pPr>
        <w:spacing w:after="0"/>
      </w:pPr>
      <w:r>
        <w:separator/>
      </w:r>
    </w:p>
  </w:footnote>
  <w:footnote w:type="continuationSeparator" w:id="1">
    <w:p w:rsidR="00B954C2" w:rsidRDefault="00B954C2" w:rsidP="00C20C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6ACC"/>
    <w:rsid w:val="00041E8E"/>
    <w:rsid w:val="00047A61"/>
    <w:rsid w:val="00076EC7"/>
    <w:rsid w:val="0008271A"/>
    <w:rsid w:val="000C0163"/>
    <w:rsid w:val="000E46D5"/>
    <w:rsid w:val="000E79F8"/>
    <w:rsid w:val="00100771"/>
    <w:rsid w:val="0012040D"/>
    <w:rsid w:val="00142586"/>
    <w:rsid w:val="0019726C"/>
    <w:rsid w:val="001A09CC"/>
    <w:rsid w:val="001B2E42"/>
    <w:rsid w:val="00250337"/>
    <w:rsid w:val="0025257A"/>
    <w:rsid w:val="00274A39"/>
    <w:rsid w:val="0028570B"/>
    <w:rsid w:val="00292DFC"/>
    <w:rsid w:val="002A2B22"/>
    <w:rsid w:val="002A73E4"/>
    <w:rsid w:val="002B5701"/>
    <w:rsid w:val="002F7192"/>
    <w:rsid w:val="00323B43"/>
    <w:rsid w:val="00340355"/>
    <w:rsid w:val="00346980"/>
    <w:rsid w:val="00371764"/>
    <w:rsid w:val="00374CF1"/>
    <w:rsid w:val="00374DD9"/>
    <w:rsid w:val="003A792C"/>
    <w:rsid w:val="003D37D8"/>
    <w:rsid w:val="00426133"/>
    <w:rsid w:val="004305E7"/>
    <w:rsid w:val="004358AB"/>
    <w:rsid w:val="00464E83"/>
    <w:rsid w:val="0048293F"/>
    <w:rsid w:val="004E5C43"/>
    <w:rsid w:val="004E7AA2"/>
    <w:rsid w:val="005013F0"/>
    <w:rsid w:val="00511319"/>
    <w:rsid w:val="00524EAE"/>
    <w:rsid w:val="00560289"/>
    <w:rsid w:val="0056685D"/>
    <w:rsid w:val="006301E8"/>
    <w:rsid w:val="00687E9D"/>
    <w:rsid w:val="006A1840"/>
    <w:rsid w:val="00756781"/>
    <w:rsid w:val="00773A18"/>
    <w:rsid w:val="0077515B"/>
    <w:rsid w:val="00854986"/>
    <w:rsid w:val="0088105E"/>
    <w:rsid w:val="00887B32"/>
    <w:rsid w:val="008B7726"/>
    <w:rsid w:val="008C0F17"/>
    <w:rsid w:val="008C2FDD"/>
    <w:rsid w:val="008C4B83"/>
    <w:rsid w:val="00912EF1"/>
    <w:rsid w:val="00921FCB"/>
    <w:rsid w:val="00936E47"/>
    <w:rsid w:val="00971902"/>
    <w:rsid w:val="009A2D2A"/>
    <w:rsid w:val="009A5FAE"/>
    <w:rsid w:val="009A6729"/>
    <w:rsid w:val="009C473A"/>
    <w:rsid w:val="009D420C"/>
    <w:rsid w:val="00A05657"/>
    <w:rsid w:val="00A0634D"/>
    <w:rsid w:val="00A530D1"/>
    <w:rsid w:val="00B071CB"/>
    <w:rsid w:val="00B51920"/>
    <w:rsid w:val="00B8277B"/>
    <w:rsid w:val="00B86E7F"/>
    <w:rsid w:val="00B954C2"/>
    <w:rsid w:val="00BE6F3E"/>
    <w:rsid w:val="00C20C0F"/>
    <w:rsid w:val="00C953E8"/>
    <w:rsid w:val="00CD2998"/>
    <w:rsid w:val="00D063DD"/>
    <w:rsid w:val="00D31D50"/>
    <w:rsid w:val="00D4441E"/>
    <w:rsid w:val="00D70D8D"/>
    <w:rsid w:val="00D808AD"/>
    <w:rsid w:val="00DB5431"/>
    <w:rsid w:val="00DF1B3B"/>
    <w:rsid w:val="00E414C7"/>
    <w:rsid w:val="00E57475"/>
    <w:rsid w:val="00FA3EB5"/>
    <w:rsid w:val="00FD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2E4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20C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C0F"/>
    <w:rPr>
      <w:rFonts w:ascii="Tahoma" w:hAnsi="Tahoma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20C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0C0F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37</Words>
  <Characters>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senlan-cb188</cp:lastModifiedBy>
  <cp:revision>48</cp:revision>
  <dcterms:created xsi:type="dcterms:W3CDTF">2008-09-11T17:20:00Z</dcterms:created>
  <dcterms:modified xsi:type="dcterms:W3CDTF">2014-06-04T07:35:00Z</dcterms:modified>
</cp:coreProperties>
</file>